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5A6D66" w:rsidRPr="001E3C2E" w14:paraId="3EA00BF8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p w14:paraId="14CAEFC9" w14:textId="77777777" w:rsidR="005A6D66" w:rsidRPr="000465B1" w:rsidRDefault="00754BE7" w:rsidP="00D115C4">
            <w:pPr>
              <w:pStyle w:val="Slogan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4691757" wp14:editId="2EB1493C">
                  <wp:extent cx="1457325" cy="1352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DBA07" w14:textId="77777777" w:rsidR="006F29D5" w:rsidRDefault="006F29D5" w:rsidP="001E3C2E">
            <w:pPr>
              <w:rPr>
                <w:sz w:val="18"/>
              </w:rPr>
            </w:pPr>
          </w:p>
          <w:p w14:paraId="4EB6675F" w14:textId="47CE20B5" w:rsidR="005A6D66" w:rsidRPr="006F29D5" w:rsidRDefault="006F29D5" w:rsidP="001E3C2E">
            <w:pPr>
              <w:rPr>
                <w:sz w:val="18"/>
              </w:rPr>
            </w:pPr>
            <w:r w:rsidRPr="006F29D5">
              <w:rPr>
                <w:sz w:val="18"/>
              </w:rPr>
              <w:t>Alabama VOAD</w:t>
            </w:r>
            <w:r w:rsidR="0080472F">
              <w:rPr>
                <w:sz w:val="18"/>
              </w:rPr>
              <w:br/>
              <w:t>c/o United Ways of Alabama</w:t>
            </w:r>
          </w:p>
          <w:p w14:paraId="46A896A1" w14:textId="77777777" w:rsidR="005A6D66" w:rsidRPr="0057284F" w:rsidRDefault="00BC4EC2" w:rsidP="001E3C2E">
            <w:pPr>
              <w:rPr>
                <w:sz w:val="18"/>
              </w:rPr>
            </w:pPr>
            <w:r>
              <w:rPr>
                <w:sz w:val="18"/>
              </w:rPr>
              <w:t>8 Commerce Street, Suite 1140</w:t>
            </w:r>
          </w:p>
          <w:p w14:paraId="4CA786A3" w14:textId="77777777" w:rsidR="005A6D66" w:rsidRPr="0057284F" w:rsidRDefault="0057284F" w:rsidP="001E3C2E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7284F">
                  <w:rPr>
                    <w:sz w:val="18"/>
                  </w:rPr>
                  <w:t>Montgomery</w:t>
                </w:r>
              </w:smartTag>
              <w:r w:rsidRPr="0057284F">
                <w:rPr>
                  <w:sz w:val="18"/>
                </w:rPr>
                <w:t xml:space="preserve">, </w:t>
              </w:r>
              <w:smartTag w:uri="urn:schemas-microsoft-com:office:smarttags" w:element="State">
                <w:r w:rsidRPr="0057284F">
                  <w:rPr>
                    <w:sz w:val="18"/>
                  </w:rPr>
                  <w:t>AL</w:t>
                </w:r>
              </w:smartTag>
              <w:r w:rsidRPr="0057284F">
                <w:rPr>
                  <w:sz w:val="18"/>
                </w:rPr>
                <w:t xml:space="preserve">  </w:t>
              </w:r>
              <w:smartTag w:uri="urn:schemas-microsoft-com:office:smarttags" w:element="PostalCode">
                <w:r w:rsidRPr="0057284F">
                  <w:rPr>
                    <w:sz w:val="18"/>
                  </w:rPr>
                  <w:t>36104</w:t>
                </w:r>
              </w:smartTag>
            </w:smartTag>
          </w:p>
          <w:p w14:paraId="51E5077C" w14:textId="77777777" w:rsidR="005A6D66" w:rsidRPr="001E3C2E" w:rsidRDefault="005A6D66" w:rsidP="001E3C2E">
            <w:r w:rsidRPr="0057284F">
              <w:rPr>
                <w:sz w:val="18"/>
              </w:rPr>
              <w:t xml:space="preserve">Phone </w:t>
            </w:r>
            <w:r w:rsidR="0057284F" w:rsidRPr="0057284F">
              <w:rPr>
                <w:sz w:val="18"/>
              </w:rPr>
              <w:t>334.269.4505</w:t>
            </w:r>
            <w:r w:rsidRPr="0057284F">
              <w:rPr>
                <w:sz w:val="18"/>
              </w:rPr>
              <w:t xml:space="preserve">  Fax </w:t>
            </w:r>
            <w:r w:rsidR="0057284F" w:rsidRPr="0057284F">
              <w:rPr>
                <w:sz w:val="18"/>
              </w:rPr>
              <w:t>334.269.4410</w:t>
            </w:r>
          </w:p>
        </w:tc>
        <w:tc>
          <w:tcPr>
            <w:tcW w:w="5388" w:type="dxa"/>
          </w:tcPr>
          <w:p w14:paraId="5A5D0BF1" w14:textId="77777777" w:rsidR="005A6D66" w:rsidRDefault="00476F9E" w:rsidP="00E6107D">
            <w:pPr>
              <w:pStyle w:val="Heading1"/>
            </w:pPr>
            <w:r>
              <w:t>INVOICE</w:t>
            </w:r>
          </w:p>
        </w:tc>
      </w:tr>
      <w:tr w:rsidR="005A6D66" w:rsidRPr="001E3C2E" w14:paraId="7080FC9B" w14:textId="77777777">
        <w:trPr>
          <w:trHeight w:val="795"/>
          <w:jc w:val="center"/>
        </w:trPr>
        <w:tc>
          <w:tcPr>
            <w:tcW w:w="5412" w:type="dxa"/>
            <w:vMerge/>
          </w:tcPr>
          <w:p w14:paraId="1CF806C2" w14:textId="77777777" w:rsidR="005A6D66" w:rsidRPr="001E3C2E" w:rsidRDefault="005A6D66" w:rsidP="00A67B29">
            <w:pPr>
              <w:pStyle w:val="Heading2"/>
            </w:pPr>
          </w:p>
        </w:tc>
        <w:tc>
          <w:tcPr>
            <w:tcW w:w="5388" w:type="dxa"/>
            <w:vAlign w:val="bottom"/>
          </w:tcPr>
          <w:p w14:paraId="7227F5E6" w14:textId="0ACD7275" w:rsidR="005A6D66" w:rsidRPr="000C7907" w:rsidRDefault="002E7E1C" w:rsidP="005A6D66">
            <w:pPr>
              <w:pStyle w:val="Labels"/>
              <w:rPr>
                <w:sz w:val="18"/>
                <w:szCs w:val="18"/>
              </w:rPr>
            </w:pPr>
            <w:r w:rsidRPr="000C7907">
              <w:rPr>
                <w:sz w:val="18"/>
                <w:szCs w:val="18"/>
              </w:rPr>
              <w:t>Invoice</w:t>
            </w:r>
            <w:r w:rsidR="005A6D66" w:rsidRPr="000C7907">
              <w:rPr>
                <w:sz w:val="18"/>
                <w:szCs w:val="18"/>
              </w:rPr>
              <w:t xml:space="preserve"> #</w:t>
            </w:r>
            <w:r w:rsidR="00D45F47" w:rsidRPr="000C7907">
              <w:rPr>
                <w:sz w:val="18"/>
                <w:szCs w:val="18"/>
              </w:rPr>
              <w:t xml:space="preserve"> </w:t>
            </w:r>
            <w:r w:rsidR="00DB5B6A">
              <w:rPr>
                <w:sz w:val="18"/>
                <w:szCs w:val="18"/>
              </w:rPr>
              <w:t>20</w:t>
            </w:r>
            <w:r w:rsidR="00C62443">
              <w:rPr>
                <w:sz w:val="18"/>
                <w:szCs w:val="18"/>
              </w:rPr>
              <w:t>2</w:t>
            </w:r>
            <w:r w:rsidR="0080472F">
              <w:rPr>
                <w:sz w:val="18"/>
                <w:szCs w:val="18"/>
              </w:rPr>
              <w:t>5</w:t>
            </w:r>
          </w:p>
          <w:p w14:paraId="021165F4" w14:textId="5764BA12" w:rsidR="005A6D66" w:rsidRPr="000465B1" w:rsidRDefault="005A6D66" w:rsidP="00A2543B">
            <w:pPr>
              <w:pStyle w:val="Labels"/>
              <w:rPr>
                <w:b/>
                <w:bCs/>
                <w:sz w:val="18"/>
                <w:szCs w:val="18"/>
              </w:rPr>
            </w:pPr>
            <w:r w:rsidRPr="000465B1">
              <w:rPr>
                <w:sz w:val="18"/>
                <w:szCs w:val="18"/>
              </w:rPr>
              <w:t>Date:</w:t>
            </w:r>
            <w:r w:rsidR="005F5556">
              <w:rPr>
                <w:sz w:val="18"/>
                <w:szCs w:val="18"/>
              </w:rPr>
              <w:t xml:space="preserve">  </w:t>
            </w:r>
            <w:r w:rsidR="0080472F">
              <w:rPr>
                <w:sz w:val="18"/>
                <w:szCs w:val="18"/>
              </w:rPr>
              <w:fldChar w:fldCharType="begin"/>
            </w:r>
            <w:r w:rsidR="0080472F">
              <w:rPr>
                <w:sz w:val="18"/>
                <w:szCs w:val="18"/>
              </w:rPr>
              <w:instrText xml:space="preserve"> DATE \@ "MMMM d, yyyy" </w:instrText>
            </w:r>
            <w:r w:rsidR="0080472F">
              <w:rPr>
                <w:sz w:val="18"/>
                <w:szCs w:val="18"/>
              </w:rPr>
              <w:fldChar w:fldCharType="separate"/>
            </w:r>
            <w:r w:rsidR="005F46E5">
              <w:rPr>
                <w:noProof/>
                <w:sz w:val="18"/>
                <w:szCs w:val="18"/>
              </w:rPr>
              <w:t>December 5, 2024</w:t>
            </w:r>
            <w:r w:rsidR="0080472F">
              <w:rPr>
                <w:sz w:val="18"/>
                <w:szCs w:val="18"/>
              </w:rPr>
              <w:fldChar w:fldCharType="end"/>
            </w:r>
            <w:r w:rsidR="005F5556">
              <w:rPr>
                <w:sz w:val="18"/>
                <w:szCs w:val="18"/>
              </w:rPr>
              <w:t xml:space="preserve">    </w:t>
            </w:r>
            <w:r w:rsidR="00D45F47">
              <w:rPr>
                <w:sz w:val="18"/>
                <w:szCs w:val="18"/>
              </w:rPr>
              <w:t xml:space="preserve"> </w:t>
            </w:r>
            <w:r w:rsidR="00546AC9">
              <w:rPr>
                <w:sz w:val="18"/>
                <w:szCs w:val="18"/>
              </w:rPr>
              <w:t xml:space="preserve">  </w:t>
            </w:r>
            <w:r w:rsidR="005F5556">
              <w:rPr>
                <w:sz w:val="18"/>
                <w:szCs w:val="18"/>
              </w:rPr>
              <w:t xml:space="preserve"> </w:t>
            </w:r>
          </w:p>
        </w:tc>
      </w:tr>
    </w:tbl>
    <w:p w14:paraId="1F67C4A4" w14:textId="77777777" w:rsidR="0093568C" w:rsidRPr="006F29D5" w:rsidRDefault="0093568C" w:rsidP="001E3C2E">
      <w:pPr>
        <w:rPr>
          <w:sz w:val="18"/>
        </w:rPr>
      </w:pPr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1176"/>
      </w:tblGrid>
      <w:tr w:rsidR="006F29D5" w:rsidRPr="001E3C2E" w14:paraId="053021A2" w14:textId="77777777" w:rsidTr="001061B5">
        <w:trPr>
          <w:cantSplit/>
          <w:trHeight w:val="2204"/>
          <w:jc w:val="center"/>
        </w:trPr>
        <w:tc>
          <w:tcPr>
            <w:tcW w:w="11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F9B92" w14:textId="188977A6" w:rsidR="00827A54" w:rsidRPr="001E3C2E" w:rsidRDefault="0080472F" w:rsidP="001061B5">
            <w:r>
              <w:t>Dues can be paid online</w:t>
            </w:r>
          </w:p>
        </w:tc>
      </w:tr>
    </w:tbl>
    <w:p w14:paraId="2287056A" w14:textId="77777777" w:rsidR="0093568C" w:rsidRPr="001E3C2E" w:rsidRDefault="0093568C" w:rsidP="001E3C2E"/>
    <w:p w14:paraId="30E78AE0" w14:textId="77777777" w:rsidR="0093568C" w:rsidRPr="001E3C2E" w:rsidRDefault="0093568C" w:rsidP="001E3C2E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890"/>
        <w:gridCol w:w="4557"/>
        <w:gridCol w:w="1484"/>
        <w:gridCol w:w="1464"/>
        <w:gridCol w:w="1405"/>
      </w:tblGrid>
      <w:tr w:rsidR="00D4146A" w:rsidRPr="001E3C2E" w14:paraId="05D68CA4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C78546" w14:textId="77777777" w:rsidR="00D4146A" w:rsidRPr="001E3C2E" w:rsidRDefault="00D4146A" w:rsidP="0021009B">
            <w:pPr>
              <w:pStyle w:val="ColumnHeadings"/>
            </w:pPr>
            <w:r>
              <w:t>QUANTITY</w:t>
            </w:r>
          </w:p>
        </w:tc>
        <w:tc>
          <w:tcPr>
            <w:tcW w:w="60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50965D" w14:textId="77777777" w:rsidR="00D4146A" w:rsidRPr="001E3C2E" w:rsidRDefault="00D4146A" w:rsidP="0021009B">
            <w:pPr>
              <w:pStyle w:val="ColumnHeadings"/>
            </w:pPr>
            <w:r w:rsidRPr="001E3C2E">
              <w:t>DESCRIPTION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A52FA5" w14:textId="77777777" w:rsidR="00D4146A" w:rsidRPr="001E3C2E" w:rsidRDefault="00D4146A" w:rsidP="0021009B">
            <w:pPr>
              <w:pStyle w:val="ColumnHeadings"/>
            </w:pPr>
            <w:r w:rsidRPr="001E3C2E">
              <w:t>UNIT PRICE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21C02F" w14:textId="77777777" w:rsidR="00D4146A" w:rsidRPr="001E3C2E" w:rsidRDefault="00D4146A" w:rsidP="0021009B">
            <w:pPr>
              <w:pStyle w:val="ColumnHeadings"/>
            </w:pPr>
            <w:r w:rsidRPr="001E3C2E">
              <w:t>TOTAL</w:t>
            </w:r>
          </w:p>
        </w:tc>
      </w:tr>
      <w:tr w:rsidR="00A8357A" w:rsidRPr="001E3C2E" w14:paraId="45CDCBF3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E2096" w14:textId="77777777" w:rsidR="00A8357A" w:rsidRPr="0057284F" w:rsidRDefault="00A8357A" w:rsidP="0021009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E94C606" w14:textId="61F18A44" w:rsidR="00A8357A" w:rsidRPr="0057284F" w:rsidRDefault="00A8357A" w:rsidP="009C6C39">
            <w:pPr>
              <w:rPr>
                <w:sz w:val="18"/>
              </w:rPr>
            </w:pPr>
            <w:r>
              <w:rPr>
                <w:sz w:val="18"/>
              </w:rPr>
              <w:t>ALVOAD 20</w:t>
            </w:r>
            <w:r w:rsidR="00C62443">
              <w:rPr>
                <w:sz w:val="18"/>
              </w:rPr>
              <w:t>2</w:t>
            </w:r>
            <w:r w:rsidR="0080472F">
              <w:rPr>
                <w:sz w:val="18"/>
              </w:rPr>
              <w:t>5</w:t>
            </w:r>
            <w:r>
              <w:rPr>
                <w:sz w:val="18"/>
              </w:rPr>
              <w:t xml:space="preserve"> Membership Dues</w:t>
            </w:r>
            <w:r w:rsidR="00613E32">
              <w:rPr>
                <w:sz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C7DC279" w14:textId="77777777" w:rsidR="00A8357A" w:rsidRPr="0057284F" w:rsidRDefault="00A8357A" w:rsidP="008D656A">
            <w:pPr>
              <w:jc w:val="right"/>
              <w:rPr>
                <w:sz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F9A842E" w14:textId="77777777" w:rsidR="00A8357A" w:rsidRPr="0057284F" w:rsidRDefault="00A8357A" w:rsidP="000C7907">
            <w:pPr>
              <w:jc w:val="right"/>
              <w:rPr>
                <w:sz w:val="18"/>
              </w:rPr>
            </w:pPr>
            <w:r>
              <w:rPr>
                <w:sz w:val="18"/>
              </w:rPr>
              <w:t>$50.00</w:t>
            </w:r>
          </w:p>
        </w:tc>
      </w:tr>
      <w:tr w:rsidR="00A8357A" w:rsidRPr="001E3C2E" w14:paraId="179CA5A2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6110F" w14:textId="77777777" w:rsidR="00A8357A" w:rsidRPr="0057284F" w:rsidRDefault="00A8357A" w:rsidP="0021009B">
            <w:pPr>
              <w:rPr>
                <w:sz w:val="18"/>
              </w:rPr>
            </w:pPr>
          </w:p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0990F85" w14:textId="77777777" w:rsidR="00A8357A" w:rsidRPr="0057284F" w:rsidRDefault="00A8357A" w:rsidP="0021009B">
            <w:pPr>
              <w:rPr>
                <w:sz w:val="18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F51519" w14:textId="77777777" w:rsidR="00A8357A" w:rsidRPr="0057284F" w:rsidRDefault="00A8357A" w:rsidP="00D115C4">
            <w:pPr>
              <w:jc w:val="right"/>
              <w:rPr>
                <w:sz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73717E5" w14:textId="77777777" w:rsidR="00A8357A" w:rsidRPr="0057284F" w:rsidRDefault="00A8357A" w:rsidP="00D115C4">
            <w:pPr>
              <w:jc w:val="right"/>
              <w:rPr>
                <w:sz w:val="18"/>
              </w:rPr>
            </w:pPr>
          </w:p>
        </w:tc>
      </w:tr>
      <w:tr w:rsidR="00A8357A" w:rsidRPr="001E3C2E" w14:paraId="1542DA0C" w14:textId="77777777" w:rsidTr="00451194">
        <w:trPr>
          <w:cantSplit/>
          <w:trHeight w:val="389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B040D" w14:textId="77777777" w:rsidR="00A8357A" w:rsidRPr="001E3C2E" w:rsidRDefault="00A8357A" w:rsidP="0021009B"/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3275C83" w14:textId="77777777" w:rsidR="00A8357A" w:rsidRPr="001E3C2E" w:rsidRDefault="00A8357A" w:rsidP="0021009B"/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814D5BF" w14:textId="77777777" w:rsidR="00A8357A" w:rsidRPr="001E3C2E" w:rsidRDefault="00A8357A" w:rsidP="00D115C4">
            <w:pPr>
              <w:jc w:val="right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258D728" w14:textId="77777777" w:rsidR="00A8357A" w:rsidRPr="001E3C2E" w:rsidRDefault="00A8357A" w:rsidP="00D115C4">
            <w:pPr>
              <w:jc w:val="right"/>
            </w:pPr>
          </w:p>
        </w:tc>
      </w:tr>
      <w:tr w:rsidR="00A8357A" w:rsidRPr="001E3C2E" w14:paraId="299EB194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3C0E5" w14:textId="77777777" w:rsidR="00A8357A" w:rsidRPr="001E3C2E" w:rsidRDefault="00A8357A" w:rsidP="0021009B"/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FBF66B" w14:textId="77777777" w:rsidR="00A8357A" w:rsidRPr="001E3C2E" w:rsidRDefault="00A8357A" w:rsidP="0021009B"/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F294FEC" w14:textId="77777777" w:rsidR="00A8357A" w:rsidRPr="001E3C2E" w:rsidRDefault="00A8357A" w:rsidP="00D115C4">
            <w:pPr>
              <w:jc w:val="right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EEBDD8A" w14:textId="77777777" w:rsidR="00A8357A" w:rsidRPr="001E3C2E" w:rsidRDefault="00A8357A" w:rsidP="00D115C4">
            <w:pPr>
              <w:jc w:val="right"/>
            </w:pPr>
          </w:p>
        </w:tc>
      </w:tr>
      <w:tr w:rsidR="00A8357A" w:rsidRPr="001E3C2E" w14:paraId="49B8C5BA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F4851" w14:textId="77777777" w:rsidR="00A8357A" w:rsidRPr="001E3C2E" w:rsidRDefault="00A8357A" w:rsidP="0021009B"/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562531" w14:textId="77777777" w:rsidR="00A8357A" w:rsidRPr="001E3C2E" w:rsidRDefault="00A8357A" w:rsidP="0021009B"/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CDD9381" w14:textId="77777777" w:rsidR="00A8357A" w:rsidRPr="001E3C2E" w:rsidRDefault="00A8357A" w:rsidP="00D115C4">
            <w:pPr>
              <w:jc w:val="right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B709960" w14:textId="77777777" w:rsidR="00A8357A" w:rsidRPr="001E3C2E" w:rsidRDefault="00A8357A" w:rsidP="00D115C4">
            <w:pPr>
              <w:jc w:val="right"/>
            </w:pPr>
          </w:p>
        </w:tc>
      </w:tr>
      <w:tr w:rsidR="00A8357A" w:rsidRPr="001E3C2E" w14:paraId="18F0AE65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63FD8" w14:textId="77777777" w:rsidR="00A8357A" w:rsidRPr="00451194" w:rsidRDefault="00A8357A" w:rsidP="0021009B"/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94C220D" w14:textId="2F7212B9" w:rsidR="00A8357A" w:rsidRPr="00451194" w:rsidRDefault="00A8357A" w:rsidP="0021009B">
            <w:pPr>
              <w:rPr>
                <w:b/>
                <w:sz w:val="90"/>
                <w:szCs w:val="9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8C32BBC" w14:textId="77777777" w:rsidR="00A8357A" w:rsidRPr="001E3C2E" w:rsidRDefault="00A8357A" w:rsidP="00D115C4">
            <w:pPr>
              <w:jc w:val="right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2718B10" w14:textId="77777777" w:rsidR="00A8357A" w:rsidRPr="001E3C2E" w:rsidRDefault="00A8357A" w:rsidP="00D115C4">
            <w:pPr>
              <w:jc w:val="right"/>
            </w:pPr>
          </w:p>
        </w:tc>
      </w:tr>
      <w:tr w:rsidR="00A8357A" w:rsidRPr="001E3C2E" w14:paraId="5E1262E9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F1A67" w14:textId="77777777" w:rsidR="00A8357A" w:rsidRPr="001E3C2E" w:rsidRDefault="00A8357A" w:rsidP="0021009B"/>
        </w:tc>
        <w:tc>
          <w:tcPr>
            <w:tcW w:w="6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F84C6B9" w14:textId="60C4BD58" w:rsidR="00A8357A" w:rsidRPr="00451194" w:rsidRDefault="00A8357A" w:rsidP="0021009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3C870DD" w14:textId="77777777" w:rsidR="00A8357A" w:rsidRPr="001E3C2E" w:rsidRDefault="00A8357A" w:rsidP="00D115C4">
            <w:pPr>
              <w:jc w:val="right"/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9E96F8" w14:textId="77777777" w:rsidR="00A8357A" w:rsidRPr="001E3C2E" w:rsidRDefault="00A8357A" w:rsidP="00D115C4">
            <w:pPr>
              <w:jc w:val="right"/>
            </w:pPr>
          </w:p>
        </w:tc>
      </w:tr>
      <w:tr w:rsidR="00A8357A" w:rsidRPr="001E3C2E" w14:paraId="44FB580F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269750B" w14:textId="77777777" w:rsidR="00A8357A" w:rsidRPr="001E3C2E" w:rsidRDefault="00A8357A" w:rsidP="001E3C2E"/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2BBC5CB" w14:textId="77777777" w:rsidR="00A8357A" w:rsidRPr="001E3C2E" w:rsidRDefault="00A8357A" w:rsidP="0021009B">
            <w:pPr>
              <w:pStyle w:val="Labels"/>
            </w:pPr>
            <w:r w:rsidRPr="001E3C2E">
              <w:t>SUBTOTAL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89FC954" w14:textId="77777777" w:rsidR="00A8357A" w:rsidRPr="001E3C2E" w:rsidRDefault="00A8357A" w:rsidP="00A8357A">
            <w:pPr>
              <w:jc w:val="right"/>
            </w:pPr>
            <w:r>
              <w:t>$50.00</w:t>
            </w:r>
          </w:p>
        </w:tc>
      </w:tr>
      <w:tr w:rsidR="00A8357A" w:rsidRPr="001E3C2E" w14:paraId="5F138974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right w:val="nil"/>
            </w:tcBorders>
          </w:tcPr>
          <w:p w14:paraId="796E084B" w14:textId="77777777" w:rsidR="00A8357A" w:rsidRPr="001E3C2E" w:rsidRDefault="00A8357A" w:rsidP="001E3C2E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412514" w14:textId="77777777" w:rsidR="00A8357A" w:rsidRPr="001E3C2E" w:rsidRDefault="00A8357A" w:rsidP="0021009B">
            <w:pPr>
              <w:pStyle w:val="Labels"/>
            </w:pPr>
            <w:r w:rsidRPr="001E3C2E">
              <w:t>SALES TAX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7381F40" w14:textId="77777777" w:rsidR="00A8357A" w:rsidRPr="001E3C2E" w:rsidRDefault="00A8357A" w:rsidP="00D115C4">
            <w:pPr>
              <w:jc w:val="right"/>
            </w:pPr>
          </w:p>
        </w:tc>
      </w:tr>
      <w:tr w:rsidR="00A8357A" w:rsidRPr="001E3C2E" w14:paraId="27C0E585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right w:val="nil"/>
            </w:tcBorders>
          </w:tcPr>
          <w:p w14:paraId="0B8D119E" w14:textId="77777777" w:rsidR="00A8357A" w:rsidRPr="001E3C2E" w:rsidRDefault="00A8357A" w:rsidP="001E3C2E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E99225" w14:textId="77777777" w:rsidR="00A8357A" w:rsidRPr="001E3C2E" w:rsidRDefault="00A8357A" w:rsidP="0021009B">
            <w:pPr>
              <w:pStyle w:val="Labels"/>
            </w:pPr>
            <w:r w:rsidRPr="001E3C2E">
              <w:t>SHIPPING &amp; HANDLING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49874AD" w14:textId="77777777" w:rsidR="00A8357A" w:rsidRPr="001E3C2E" w:rsidRDefault="00A8357A" w:rsidP="00CD3DB4">
            <w:pPr>
              <w:jc w:val="right"/>
            </w:pPr>
          </w:p>
        </w:tc>
      </w:tr>
      <w:tr w:rsidR="00A8357A" w:rsidRPr="001E3C2E" w14:paraId="17E6ABED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E31DC89" w14:textId="77777777" w:rsidR="00A8357A" w:rsidRPr="001E3C2E" w:rsidRDefault="00A8357A" w:rsidP="001E3C2E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9E6369B" w14:textId="77777777" w:rsidR="00A8357A" w:rsidRPr="001E3C2E" w:rsidRDefault="00A8357A" w:rsidP="0021009B">
            <w:pPr>
              <w:pStyle w:val="Labels"/>
            </w:pPr>
            <w:r w:rsidRPr="001E3C2E">
              <w:t>TOTAL</w:t>
            </w:r>
            <w:r>
              <w:t xml:space="preserve"> due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FC9B30D" w14:textId="77777777" w:rsidR="00A8357A" w:rsidRPr="001E3C2E" w:rsidRDefault="00A8357A" w:rsidP="00A8357A">
            <w:pPr>
              <w:jc w:val="right"/>
            </w:pPr>
            <w:r>
              <w:t>$50.00</w:t>
            </w:r>
          </w:p>
        </w:tc>
      </w:tr>
    </w:tbl>
    <w:p w14:paraId="075E7167" w14:textId="77777777" w:rsidR="0093568C" w:rsidRPr="001E3C2E" w:rsidRDefault="0093568C" w:rsidP="001E3C2E"/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10800"/>
      </w:tblGrid>
      <w:tr w:rsidR="00BD7A44" w:rsidRPr="001E3C2E" w14:paraId="0A88ED11" w14:textId="77777777" w:rsidTr="006F29D5">
        <w:trPr>
          <w:trHeight w:val="1712"/>
          <w:jc w:val="center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D3128C6" w14:textId="756EB1CA" w:rsidR="00FB1848" w:rsidRPr="00AF0083" w:rsidRDefault="00AF0083" w:rsidP="0020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F0083">
              <w:rPr>
                <w:sz w:val="20"/>
                <w:szCs w:val="20"/>
              </w:rPr>
              <w:t>f you have any questions, please c</w:t>
            </w:r>
            <w:r>
              <w:rPr>
                <w:sz w:val="20"/>
                <w:szCs w:val="20"/>
              </w:rPr>
              <w:t xml:space="preserve">ontact </w:t>
            </w:r>
            <w:r w:rsidR="0080472F">
              <w:rPr>
                <w:sz w:val="20"/>
                <w:szCs w:val="20"/>
              </w:rPr>
              <w:t>Becky Booker</w:t>
            </w:r>
            <w:r>
              <w:rPr>
                <w:sz w:val="20"/>
                <w:szCs w:val="20"/>
              </w:rPr>
              <w:t xml:space="preserve"> at (334) </w:t>
            </w:r>
            <w:r w:rsidR="0080472F">
              <w:rPr>
                <w:sz w:val="20"/>
                <w:szCs w:val="20"/>
              </w:rPr>
              <w:t>694-7011</w:t>
            </w:r>
            <w:r>
              <w:rPr>
                <w:sz w:val="20"/>
                <w:szCs w:val="20"/>
              </w:rPr>
              <w:t>, or</w:t>
            </w:r>
            <w:r w:rsidR="0080472F">
              <w:rPr>
                <w:sz w:val="20"/>
                <w:szCs w:val="20"/>
              </w:rPr>
              <w:t xml:space="preserve"> </w:t>
            </w:r>
            <w:hyperlink r:id="rId6" w:history="1">
              <w:r w:rsidR="0080472F" w:rsidRPr="000A79B7">
                <w:rPr>
                  <w:rStyle w:val="Hyperlink"/>
                  <w:sz w:val="20"/>
                  <w:szCs w:val="20"/>
                </w:rPr>
                <w:t>bbooker@unitedwaysal.org</w:t>
              </w:r>
            </w:hyperlink>
            <w:r w:rsidRPr="00AF0083">
              <w:rPr>
                <w:sz w:val="20"/>
                <w:szCs w:val="20"/>
              </w:rPr>
              <w:t>.</w:t>
            </w:r>
          </w:p>
          <w:p w14:paraId="71F62225" w14:textId="77777777" w:rsidR="00AF0083" w:rsidRPr="001E3C2E" w:rsidRDefault="00AF0083" w:rsidP="00205A57"/>
        </w:tc>
      </w:tr>
      <w:tr w:rsidR="00D4146A" w:rsidRPr="001E3C2E" w14:paraId="61375F57" w14:textId="77777777">
        <w:trPr>
          <w:trHeight w:val="432"/>
          <w:jc w:val="center"/>
        </w:trPr>
        <w:tc>
          <w:tcPr>
            <w:tcW w:w="10800" w:type="dxa"/>
            <w:vAlign w:val="center"/>
          </w:tcPr>
          <w:p w14:paraId="41FB4FF6" w14:textId="77777777" w:rsidR="00D4146A" w:rsidRPr="001E3C2E" w:rsidRDefault="00D4146A" w:rsidP="006F29D5">
            <w:pPr>
              <w:pStyle w:val="ColumnHeadings"/>
            </w:pPr>
            <w:r>
              <w:t xml:space="preserve">Thank you for </w:t>
            </w:r>
            <w:r w:rsidR="00205A57">
              <w:t>support</w:t>
            </w:r>
            <w:r w:rsidR="006F29D5">
              <w:t>ing Alabama Voluntary Organizations Active in Disaster</w:t>
            </w:r>
            <w:r>
              <w:t>!</w:t>
            </w:r>
          </w:p>
        </w:tc>
      </w:tr>
    </w:tbl>
    <w:p w14:paraId="245177AE" w14:textId="77777777" w:rsidR="00B764B8" w:rsidRPr="001E3C2E" w:rsidRDefault="00B764B8" w:rsidP="000465B1"/>
    <w:sectPr w:rsidR="00B764B8" w:rsidRPr="001E3C2E" w:rsidSect="009A332C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4860755">
    <w:abstractNumId w:val="0"/>
  </w:num>
  <w:num w:numId="2" w16cid:durableId="109474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9C"/>
    <w:rsid w:val="00002D0B"/>
    <w:rsid w:val="000416B4"/>
    <w:rsid w:val="00045CBD"/>
    <w:rsid w:val="000465B1"/>
    <w:rsid w:val="000943FC"/>
    <w:rsid w:val="000C7907"/>
    <w:rsid w:val="000D2777"/>
    <w:rsid w:val="000D7BB3"/>
    <w:rsid w:val="000E25EA"/>
    <w:rsid w:val="001028F3"/>
    <w:rsid w:val="001061B5"/>
    <w:rsid w:val="00134DCB"/>
    <w:rsid w:val="001507F3"/>
    <w:rsid w:val="00191F67"/>
    <w:rsid w:val="001E3C2E"/>
    <w:rsid w:val="00205A57"/>
    <w:rsid w:val="0021009B"/>
    <w:rsid w:val="0023794F"/>
    <w:rsid w:val="00242A34"/>
    <w:rsid w:val="00271EC5"/>
    <w:rsid w:val="00295138"/>
    <w:rsid w:val="002A30E4"/>
    <w:rsid w:val="002C1E3A"/>
    <w:rsid w:val="002E6C52"/>
    <w:rsid w:val="002E7E1C"/>
    <w:rsid w:val="003033F5"/>
    <w:rsid w:val="003110FA"/>
    <w:rsid w:val="00341D54"/>
    <w:rsid w:val="003F03CA"/>
    <w:rsid w:val="00451194"/>
    <w:rsid w:val="00473FA7"/>
    <w:rsid w:val="00476F9E"/>
    <w:rsid w:val="00490D3E"/>
    <w:rsid w:val="00546AC9"/>
    <w:rsid w:val="00552B4B"/>
    <w:rsid w:val="0057284F"/>
    <w:rsid w:val="00580786"/>
    <w:rsid w:val="005A6D66"/>
    <w:rsid w:val="005E09D9"/>
    <w:rsid w:val="005E4576"/>
    <w:rsid w:val="005F46E5"/>
    <w:rsid w:val="005F5556"/>
    <w:rsid w:val="00612E48"/>
    <w:rsid w:val="00613E32"/>
    <w:rsid w:val="0065225C"/>
    <w:rsid w:val="00674962"/>
    <w:rsid w:val="00681AA1"/>
    <w:rsid w:val="00692DE6"/>
    <w:rsid w:val="006B30CE"/>
    <w:rsid w:val="006D3BC1"/>
    <w:rsid w:val="006F29D5"/>
    <w:rsid w:val="00700BCA"/>
    <w:rsid w:val="00754BE7"/>
    <w:rsid w:val="007B02E3"/>
    <w:rsid w:val="007E0953"/>
    <w:rsid w:val="007E33E9"/>
    <w:rsid w:val="007F0635"/>
    <w:rsid w:val="007F3D8D"/>
    <w:rsid w:val="0080472F"/>
    <w:rsid w:val="00827A54"/>
    <w:rsid w:val="008C1DFD"/>
    <w:rsid w:val="008D619B"/>
    <w:rsid w:val="008D656A"/>
    <w:rsid w:val="008E14D7"/>
    <w:rsid w:val="0093568C"/>
    <w:rsid w:val="0096650C"/>
    <w:rsid w:val="00990C65"/>
    <w:rsid w:val="00996505"/>
    <w:rsid w:val="009A332C"/>
    <w:rsid w:val="009A5A8F"/>
    <w:rsid w:val="009C27F9"/>
    <w:rsid w:val="009C6BE3"/>
    <w:rsid w:val="009C6C39"/>
    <w:rsid w:val="009D39ED"/>
    <w:rsid w:val="00A2543B"/>
    <w:rsid w:val="00A566CA"/>
    <w:rsid w:val="00A67B29"/>
    <w:rsid w:val="00A8357A"/>
    <w:rsid w:val="00A90E75"/>
    <w:rsid w:val="00AB03C9"/>
    <w:rsid w:val="00AF0083"/>
    <w:rsid w:val="00AF1DAC"/>
    <w:rsid w:val="00B03784"/>
    <w:rsid w:val="00B06192"/>
    <w:rsid w:val="00B32FD0"/>
    <w:rsid w:val="00B3494F"/>
    <w:rsid w:val="00B46099"/>
    <w:rsid w:val="00B740D1"/>
    <w:rsid w:val="00B764B8"/>
    <w:rsid w:val="00BC41AB"/>
    <w:rsid w:val="00BC4EC2"/>
    <w:rsid w:val="00BD7A44"/>
    <w:rsid w:val="00C014DB"/>
    <w:rsid w:val="00C24C9C"/>
    <w:rsid w:val="00C42304"/>
    <w:rsid w:val="00C60CDF"/>
    <w:rsid w:val="00C62443"/>
    <w:rsid w:val="00C64114"/>
    <w:rsid w:val="00CD3DB4"/>
    <w:rsid w:val="00CE32B3"/>
    <w:rsid w:val="00D115C4"/>
    <w:rsid w:val="00D4146A"/>
    <w:rsid w:val="00D41FD4"/>
    <w:rsid w:val="00D45E69"/>
    <w:rsid w:val="00D45F47"/>
    <w:rsid w:val="00D62FE4"/>
    <w:rsid w:val="00D63F3E"/>
    <w:rsid w:val="00D73321"/>
    <w:rsid w:val="00D76A11"/>
    <w:rsid w:val="00DB5B6A"/>
    <w:rsid w:val="00E02B38"/>
    <w:rsid w:val="00E256FE"/>
    <w:rsid w:val="00E32F8C"/>
    <w:rsid w:val="00E6107D"/>
    <w:rsid w:val="00E92068"/>
    <w:rsid w:val="00EA1801"/>
    <w:rsid w:val="00EA6C7D"/>
    <w:rsid w:val="00EB0087"/>
    <w:rsid w:val="00F1093B"/>
    <w:rsid w:val="00F52042"/>
    <w:rsid w:val="00F62DCB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2C24EA3"/>
  <w15:docId w15:val="{5CEA07CF-09F4-49FF-B44C-A458867C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A67B29"/>
    <w:pPr>
      <w:spacing w:before="1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115C4"/>
    <w:pPr>
      <w:outlineLvl w:val="2"/>
    </w:pPr>
    <w:rPr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character" w:styleId="Hyperlink">
    <w:name w:val="Hyperlink"/>
    <w:basedOn w:val="DefaultParagraphFont"/>
    <w:rsid w:val="00AF0083"/>
    <w:rPr>
      <w:color w:val="0000FF"/>
      <w:u w:val="single"/>
    </w:rPr>
  </w:style>
  <w:style w:type="paragraph" w:customStyle="1" w:styleId="Amount">
    <w:name w:val="Amount"/>
    <w:basedOn w:val="Normal"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rsid w:val="00AB03C9"/>
    <w:pPr>
      <w:jc w:val="center"/>
    </w:pPr>
    <w:rPr>
      <w:b/>
      <w:sz w:val="16"/>
    </w:rPr>
  </w:style>
  <w:style w:type="paragraph" w:customStyle="1" w:styleId="Labels">
    <w:name w:val="Labels"/>
    <w:basedOn w:val="Normal"/>
    <w:rsid w:val="00AB03C9"/>
    <w:pPr>
      <w:jc w:val="right"/>
    </w:pPr>
    <w:rPr>
      <w:caps/>
      <w:sz w:val="16"/>
      <w:szCs w:val="16"/>
    </w:rPr>
  </w:style>
  <w:style w:type="paragraph" w:customStyle="1" w:styleId="Centered">
    <w:name w:val="Centered"/>
    <w:basedOn w:val="Normal"/>
    <w:rsid w:val="00D4146A"/>
    <w:pPr>
      <w:jc w:val="center"/>
    </w:pPr>
  </w:style>
  <w:style w:type="paragraph" w:customStyle="1" w:styleId="Slogan">
    <w:name w:val="Slogan"/>
    <w:basedOn w:val="Heading3"/>
    <w:rsid w:val="00D115C4"/>
    <w:rPr>
      <w:b w:val="0"/>
      <w:i/>
      <w:cap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04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ooker@unitedwaysal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walbkpr\LOCALS~1\Temp\TCD157.tmp\Sales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invoice</Template>
  <TotalTime>0</TotalTime>
  <Pages>1</Pages>
  <Words>77</Words>
  <Characters>582</Characters>
  <Application>Microsoft Office Word</Application>
  <DocSecurity>0</DocSecurity>
  <Lines>83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Ways of Alabama</vt:lpstr>
    </vt:vector>
  </TitlesOfParts>
  <Company>Microsoft Corporation</Company>
  <LinksUpToDate>false</LinksUpToDate>
  <CharactersWithSpaces>625</CharactersWithSpaces>
  <SharedDoc>false</SharedDoc>
  <HLinks>
    <vt:vector size="6" baseType="variant"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mailto:shamer@unitedwaysal.org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Ways of Alabama</dc:title>
  <dc:creator>uwalbkpr</dc:creator>
  <cp:lastModifiedBy>Becky Booker</cp:lastModifiedBy>
  <cp:revision>2</cp:revision>
  <cp:lastPrinted>2023-10-02T17:06:00Z</cp:lastPrinted>
  <dcterms:created xsi:type="dcterms:W3CDTF">2024-12-05T18:02:00Z</dcterms:created>
  <dcterms:modified xsi:type="dcterms:W3CDTF">2024-12-05T18:02:00Z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